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693"/>
        <w:gridCol w:w="1616"/>
        <w:gridCol w:w="854"/>
        <w:gridCol w:w="224"/>
        <w:gridCol w:w="1077"/>
        <w:gridCol w:w="1144"/>
        <w:gridCol w:w="472"/>
        <w:gridCol w:w="539"/>
        <w:gridCol w:w="2155"/>
      </w:tblGrid>
      <w:tr w:rsidR="002E4FF5" w:rsidTr="002E4FF5"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</w:tcPr>
          <w:p w:rsidR="002E4FF5" w:rsidRPr="0000207D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Powiatowy Urząd Pracy w Żyrardowie</w:t>
            </w:r>
          </w:p>
          <w:p w:rsidR="00F35235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 xml:space="preserve">96-300 Żyrardów, ul. Limanowskiego 45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Pr="0000207D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07D">
              <w:rPr>
                <w:rFonts w:ascii="Times New Roman" w:hAnsi="Times New Roman" w:cs="Times New Roman"/>
                <w:b/>
              </w:rPr>
              <w:t xml:space="preserve">46-855-38-12, fax: 46-855-42-58, e-mail: </w:t>
            </w:r>
            <w:r w:rsidR="008E6538">
              <w:rPr>
                <w:rFonts w:ascii="Times New Roman" w:hAnsi="Times New Roman" w:cs="Times New Roman"/>
                <w:b/>
              </w:rPr>
              <w:t>joanna.kepka</w:t>
            </w:r>
            <w:bookmarkStart w:id="0" w:name="_GoBack"/>
            <w:bookmarkEnd w:id="0"/>
            <w:r w:rsidR="000679F6">
              <w:rPr>
                <w:rFonts w:ascii="Times New Roman" w:hAnsi="Times New Roman" w:cs="Times New Roman"/>
                <w:b/>
              </w:rPr>
              <w:t>@pup-zyrardow.pl</w:t>
            </w:r>
          </w:p>
          <w:p w:rsidR="002E4FF5" w:rsidRPr="00D92FAC" w:rsidRDefault="00D92FAC" w:rsidP="00D92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2E4FF5" w:rsidRPr="00D92FAC">
              <w:rPr>
                <w:rFonts w:ascii="Times New Roman" w:hAnsi="Times New Roman" w:cs="Times New Roman"/>
                <w:b/>
                <w:sz w:val="30"/>
                <w:szCs w:val="30"/>
              </w:rPr>
              <w:t>ZGŁOSZENIE OFERTY PRACY</w:t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3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1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D" w:rsidTr="00AA6E2D">
        <w:tc>
          <w:tcPr>
            <w:tcW w:w="10774" w:type="dxa"/>
            <w:gridSpan w:val="9"/>
          </w:tcPr>
          <w:p w:rsidR="0000207D" w:rsidRPr="00822A26" w:rsidRDefault="0000207D" w:rsidP="0000207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I. Informacje dotyczące pracodawcy</w:t>
            </w:r>
          </w:p>
        </w:tc>
      </w:tr>
      <w:tr w:rsidR="00B565CA" w:rsidTr="009D0FD5">
        <w:trPr>
          <w:trHeight w:val="759"/>
        </w:trPr>
        <w:tc>
          <w:tcPr>
            <w:tcW w:w="5163" w:type="dxa"/>
            <w:gridSpan w:val="3"/>
          </w:tcPr>
          <w:p w:rsidR="007861B0" w:rsidRDefault="007861B0" w:rsidP="007861B0">
            <w:pPr>
              <w:rPr>
                <w:rFonts w:ascii="Times New Roman" w:hAnsi="Times New Roman" w:cs="Times New Roman"/>
              </w:rPr>
            </w:pPr>
            <w:r w:rsidRPr="00786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B0">
              <w:rPr>
                <w:rFonts w:ascii="Times New Roman" w:hAnsi="Times New Roman" w:cs="Times New Roman"/>
              </w:rPr>
              <w:t>Nazwa pracodawcy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  <w:p w:rsidR="007861B0" w:rsidRP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7861B0" w:rsidRDefault="007861B0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pracodawcy:</w:t>
            </w:r>
          </w:p>
          <w:p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pocztowy………</w:t>
            </w:r>
            <w:r w:rsidR="00AA6E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Miejscowość………...............</w:t>
            </w:r>
            <w:r w:rsidR="00AA6E2D">
              <w:rPr>
                <w:rFonts w:ascii="Times New Roman" w:hAnsi="Times New Roman" w:cs="Times New Roman"/>
              </w:rPr>
              <w:t>.........</w:t>
            </w:r>
          </w:p>
          <w:p w:rsidR="007861B0" w:rsidRDefault="00AA6E2D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  <w:r w:rsidR="002E4FF5">
              <w:rPr>
                <w:rFonts w:ascii="Times New Roman" w:hAnsi="Times New Roman" w:cs="Times New Roman"/>
              </w:rPr>
              <w:t>, nr:……….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AA6E2D" w:rsidRPr="00AA6E2D" w:rsidRDefault="00AA6E2D" w:rsidP="002E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Tel.:……………………</w:t>
            </w:r>
            <w:r w:rsidR="002E4FF5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Fax:…………</w:t>
            </w:r>
            <w:r w:rsidR="002E4FF5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</w:tc>
      </w:tr>
      <w:tr w:rsidR="00B565CA" w:rsidTr="009D0FD5">
        <w:trPr>
          <w:trHeight w:val="516"/>
        </w:trPr>
        <w:tc>
          <w:tcPr>
            <w:tcW w:w="5163" w:type="dxa"/>
            <w:gridSpan w:val="3"/>
            <w:tcBorders>
              <w:bottom w:val="nil"/>
            </w:tcBorders>
          </w:tcPr>
          <w:p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Osoba wskazana </w:t>
            </w:r>
            <w:r w:rsidR="00F451DF">
              <w:rPr>
                <w:rFonts w:ascii="Times New Roman" w:hAnsi="Times New Roman" w:cs="Times New Roman"/>
              </w:rPr>
              <w:t xml:space="preserve">przez pracodawcę </w:t>
            </w:r>
            <w:r>
              <w:rPr>
                <w:rFonts w:ascii="Times New Roman" w:hAnsi="Times New Roman" w:cs="Times New Roman"/>
              </w:rPr>
              <w:t>do kontaktu</w:t>
            </w:r>
            <w:r w:rsidR="00F451DF">
              <w:rPr>
                <w:rFonts w:ascii="Times New Roman" w:hAnsi="Times New Roman" w:cs="Times New Roman"/>
              </w:rPr>
              <w:t>:</w:t>
            </w:r>
          </w:p>
          <w:p w:rsidR="00F451DF" w:rsidRDefault="00F451DF" w:rsidP="00002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Imię i nazwisko………………………………………...</w:t>
            </w:r>
          </w:p>
        </w:tc>
        <w:tc>
          <w:tcPr>
            <w:tcW w:w="5611" w:type="dxa"/>
            <w:gridSpan w:val="6"/>
            <w:tcBorders>
              <w:top w:val="nil"/>
            </w:tcBorders>
          </w:tcPr>
          <w:p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  <w:p w:rsidR="00AA6E2D" w:rsidRPr="00AA6E2D" w:rsidRDefault="00AA6E2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internetowa:…………………………………………..</w:t>
            </w:r>
          </w:p>
        </w:tc>
      </w:tr>
      <w:tr w:rsidR="00B565CA" w:rsidTr="009D0FD5">
        <w:tc>
          <w:tcPr>
            <w:tcW w:w="5163" w:type="dxa"/>
            <w:gridSpan w:val="3"/>
            <w:tcBorders>
              <w:top w:val="nil"/>
              <w:bottom w:val="nil"/>
            </w:tcBorders>
          </w:tcPr>
          <w:p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2445" w:type="dxa"/>
            <w:gridSpan w:val="3"/>
          </w:tcPr>
          <w:p w:rsidR="00534BD2" w:rsidRPr="00534BD2" w:rsidRDefault="00534BD2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34BD2">
              <w:rPr>
                <w:rFonts w:ascii="Times New Roman" w:hAnsi="Times New Roman" w:cs="Times New Roman"/>
              </w:rPr>
              <w:t>NIP:…………………</w:t>
            </w:r>
          </w:p>
        </w:tc>
        <w:tc>
          <w:tcPr>
            <w:tcW w:w="3166" w:type="dxa"/>
            <w:gridSpan w:val="3"/>
          </w:tcPr>
          <w:p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 w:rsidRPr="00534BD2">
              <w:rPr>
                <w:rFonts w:ascii="Times New Roman" w:hAnsi="Times New Roman" w:cs="Times New Roman"/>
              </w:rPr>
              <w:t>5. REGON</w:t>
            </w:r>
            <w:r w:rsidR="006F36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B565CA" w:rsidTr="009D0FD5">
        <w:tc>
          <w:tcPr>
            <w:tcW w:w="5163" w:type="dxa"/>
            <w:gridSpan w:val="3"/>
            <w:tcBorders>
              <w:top w:val="nil"/>
            </w:tcBorders>
          </w:tcPr>
          <w:p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5611" w:type="dxa"/>
            <w:gridSpan w:val="6"/>
          </w:tcPr>
          <w:p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34BD2">
              <w:rPr>
                <w:rFonts w:ascii="Times New Roman" w:hAnsi="Times New Roman" w:cs="Times New Roman"/>
              </w:rPr>
              <w:t>Podstawowy rodzaj działalności wg PKD</w:t>
            </w:r>
            <w:r w:rsidR="006F36D6">
              <w:rPr>
                <w:rFonts w:ascii="Times New Roman" w:hAnsi="Times New Roman" w:cs="Times New Roman"/>
              </w:rPr>
              <w:t>:</w:t>
            </w:r>
            <w:r w:rsidRPr="00534BD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B565CA" w:rsidTr="009D0FD5">
        <w:tc>
          <w:tcPr>
            <w:tcW w:w="5163" w:type="dxa"/>
            <w:gridSpan w:val="3"/>
            <w:vMerge w:val="restart"/>
          </w:tcPr>
          <w:p w:rsidR="00A14234" w:rsidRDefault="00A14234" w:rsidP="0000207D">
            <w:pPr>
              <w:rPr>
                <w:rFonts w:ascii="Times New Roman" w:hAnsi="Times New Roman" w:cs="Times New Roman"/>
              </w:rPr>
            </w:pPr>
            <w:r w:rsidRPr="000B55C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Forma prawna prowadzonej działalności: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osoba fizyczna prowadząca działalność gospodarczą;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Sp.A.;</w:t>
            </w:r>
          </w:p>
          <w:p w:rsidR="00A14234" w:rsidRPr="000B55CC" w:rsidRDefault="00A14234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 z o.o.;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S.C.;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S.J.;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……………………..</w:t>
            </w:r>
          </w:p>
        </w:tc>
        <w:tc>
          <w:tcPr>
            <w:tcW w:w="5611" w:type="dxa"/>
            <w:gridSpan w:val="6"/>
          </w:tcPr>
          <w:p w:rsidR="00A14234" w:rsidRPr="00A14234" w:rsidRDefault="00A14234" w:rsidP="0000207D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8. Liczba zatrudnionych pracowników………………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B565CA" w:rsidTr="009D0FD5">
        <w:tc>
          <w:tcPr>
            <w:tcW w:w="5163" w:type="dxa"/>
            <w:gridSpan w:val="3"/>
            <w:vMerge/>
          </w:tcPr>
          <w:p w:rsidR="00A14234" w:rsidRDefault="00A14234" w:rsidP="00002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1" w:type="dxa"/>
            <w:gridSpan w:val="6"/>
          </w:tcPr>
          <w:p w:rsidR="00A14234" w:rsidRDefault="00A14234" w:rsidP="00A14234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9. Preferowana forma kontaktów: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osobisty;</w:t>
            </w:r>
          </w:p>
          <w:p w:rsidR="00A14234" w:rsidRPr="00A14234" w:rsidRDefault="00A14234" w:rsidP="00A14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telefoniczny;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e-mail;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inny……………………</w:t>
            </w:r>
          </w:p>
        </w:tc>
      </w:tr>
      <w:tr w:rsidR="0011470B" w:rsidTr="00F53E53">
        <w:trPr>
          <w:trHeight w:val="516"/>
        </w:trPr>
        <w:tc>
          <w:tcPr>
            <w:tcW w:w="10774" w:type="dxa"/>
            <w:gridSpan w:val="9"/>
          </w:tcPr>
          <w:p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>Świadomy/a odpowiedzialności karnej wynikającej z art. 233 § 1 Kodeksu Karnego i pouczony/a o jego treści o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świadczam, iż w okresie do 365 dni przed dniem zgłoszenia oferty pracy, nie zostałem skazany prawomocnym wyrokiem</w:t>
            </w:r>
            <w:r w:rsidR="002E4FF5"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za naruszenie praw pracowniczych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i nie jestem objęty postępowaniem wyjaśniającym w tej sprawie.</w:t>
            </w:r>
          </w:p>
          <w:p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11. Oświadczam, iż jestem / nie jestem agencją zatrudnienia zgłaszającą ofertę pracy tymczasowej.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 xml:space="preserve"> (nr agencji ………………………………….)</w:t>
            </w:r>
          </w:p>
          <w:p w:rsidR="00B3564E" w:rsidRDefault="00B3564E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12. Oświadczam, iż niniejsza oferta pracy nie jest zgłoszona do innego powiatowego urzędu pracy na terenie kraju.</w:t>
            </w:r>
          </w:p>
          <w:p w:rsidR="004C0289" w:rsidRPr="004C0289" w:rsidRDefault="004C0289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Wyrażam zgodę na przetwarzanie moich danych osobowych zawartych w ofercie pracy zgodnie z Ustawą o ochronie danych osobowych z dn. 29 sierpnia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/Dz. U. 2002 r. Nr 101 poz. 926 ze zm./</w:t>
            </w:r>
          </w:p>
          <w:p w:rsidR="0011470B" w:rsidRPr="0011470B" w:rsidRDefault="0011470B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11470B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11470B" w:rsidRPr="0011470B" w:rsidRDefault="0011470B" w:rsidP="00002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(podpis pracodawcy)</w:t>
            </w:r>
          </w:p>
        </w:tc>
      </w:tr>
      <w:tr w:rsidR="00DA105A" w:rsidTr="001667E2">
        <w:trPr>
          <w:trHeight w:val="239"/>
        </w:trPr>
        <w:tc>
          <w:tcPr>
            <w:tcW w:w="10774" w:type="dxa"/>
            <w:gridSpan w:val="9"/>
          </w:tcPr>
          <w:p w:rsidR="00DA105A" w:rsidRPr="00822A26" w:rsidRDefault="00DA105A" w:rsidP="0000207D">
            <w:pPr>
              <w:rPr>
                <w:rFonts w:ascii="Times New Roman" w:hAnsi="Times New Roman" w:cs="Times New Roman"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II. Informacje dotyczące zgłoszonej oferty pracy</w:t>
            </w:r>
          </w:p>
        </w:tc>
      </w:tr>
      <w:tr w:rsidR="00D301F8" w:rsidTr="00D301F8">
        <w:trPr>
          <w:trHeight w:val="489"/>
        </w:trPr>
        <w:tc>
          <w:tcPr>
            <w:tcW w:w="4309" w:type="dxa"/>
            <w:gridSpan w:val="2"/>
          </w:tcPr>
          <w:p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>:……………………….</w:t>
            </w:r>
          </w:p>
          <w:p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2155" w:type="dxa"/>
            <w:gridSpan w:val="3"/>
          </w:tcPr>
          <w:p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Kod zawodu:</w:t>
            </w:r>
          </w:p>
          <w:p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4310" w:type="dxa"/>
            <w:gridSpan w:val="4"/>
          </w:tcPr>
          <w:p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zawodu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91D43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565CA" w:rsidTr="004D257E">
        <w:trPr>
          <w:trHeight w:val="489"/>
        </w:trPr>
        <w:tc>
          <w:tcPr>
            <w:tcW w:w="4309" w:type="dxa"/>
            <w:gridSpan w:val="2"/>
          </w:tcPr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Liczba wolnych miejsc pracy: …………...</w:t>
            </w:r>
          </w:p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dla osób niepełnosprawnych ………....</w:t>
            </w:r>
          </w:p>
        </w:tc>
        <w:tc>
          <w:tcPr>
            <w:tcW w:w="6465" w:type="dxa"/>
            <w:gridSpan w:val="7"/>
            <w:vMerge w:val="restart"/>
          </w:tcPr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Ogólny zakres obowiązków: ………………………………………</w:t>
            </w:r>
          </w:p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B565CA" w:rsidTr="004D257E">
        <w:trPr>
          <w:trHeight w:val="489"/>
        </w:trPr>
        <w:tc>
          <w:tcPr>
            <w:tcW w:w="4309" w:type="dxa"/>
            <w:gridSpan w:val="2"/>
          </w:tcPr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Miejsce wykonywania pracy: ……………</w:t>
            </w:r>
          </w:p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6465" w:type="dxa"/>
            <w:gridSpan w:val="7"/>
            <w:vMerge/>
          </w:tcPr>
          <w:p w:rsidR="00B565CA" w:rsidRDefault="00B565CA" w:rsidP="00AD03C7">
            <w:pPr>
              <w:rPr>
                <w:rFonts w:ascii="Times New Roman" w:hAnsi="Times New Roman" w:cs="Times New Roman"/>
              </w:rPr>
            </w:pPr>
          </w:p>
        </w:tc>
      </w:tr>
      <w:tr w:rsidR="00795881" w:rsidTr="005C5661">
        <w:trPr>
          <w:trHeight w:val="516"/>
        </w:trPr>
        <w:tc>
          <w:tcPr>
            <w:tcW w:w="4309" w:type="dxa"/>
            <w:gridSpan w:val="2"/>
            <w:vMerge w:val="restart"/>
          </w:tcPr>
          <w:p w:rsidR="00795881" w:rsidRDefault="00D92FAC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881">
              <w:rPr>
                <w:rFonts w:ascii="Times New Roman" w:hAnsi="Times New Roman" w:cs="Times New Roman"/>
              </w:rPr>
              <w:t xml:space="preserve">. Rodzaj umowy o pracę (umowy cywilno – prawnej):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nieokreślony;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określony;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zastępstwo;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okres próbny;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wykonywanej pracy; 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zlecenie;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o dzieło;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agencyjna;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inne …………………</w:t>
            </w:r>
          </w:p>
          <w:p w:rsidR="00795881" w:rsidRPr="0011470B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zatrudnienia: od ………. do ………….</w:t>
            </w:r>
          </w:p>
        </w:tc>
        <w:tc>
          <w:tcPr>
            <w:tcW w:w="2155" w:type="dxa"/>
            <w:gridSpan w:val="3"/>
          </w:tcPr>
          <w:p w:rsidR="00795881" w:rsidRPr="0011470B" w:rsidRDefault="00B3564E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795881">
              <w:rPr>
                <w:rFonts w:ascii="Times New Roman" w:hAnsi="Times New Roman" w:cs="Times New Roman"/>
              </w:rPr>
              <w:t>. Wymiar czasu pracy: ………………</w:t>
            </w:r>
          </w:p>
        </w:tc>
        <w:tc>
          <w:tcPr>
            <w:tcW w:w="2155" w:type="dxa"/>
            <w:gridSpan w:val="3"/>
          </w:tcPr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Godziny pracy:</w:t>
            </w:r>
          </w:p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2155" w:type="dxa"/>
          </w:tcPr>
          <w:p w:rsidR="00795881" w:rsidRPr="0011470B" w:rsidRDefault="00795881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Data rozpoczęcia pracy: ………………</w:t>
            </w:r>
          </w:p>
        </w:tc>
      </w:tr>
      <w:tr w:rsidR="00795881" w:rsidTr="00E575BA">
        <w:trPr>
          <w:trHeight w:val="516"/>
        </w:trPr>
        <w:tc>
          <w:tcPr>
            <w:tcW w:w="4309" w:type="dxa"/>
            <w:gridSpan w:val="2"/>
            <w:vMerge/>
          </w:tcPr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 w:val="restart"/>
          </w:tcPr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Zmianowość:</w:t>
            </w:r>
          </w:p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jedna zmiana</w:t>
            </w:r>
          </w:p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dwie zmiany</w:t>
            </w:r>
          </w:p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trzy zmiany</w:t>
            </w:r>
          </w:p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ruch ciągły</w:t>
            </w:r>
          </w:p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……………...</w:t>
            </w:r>
          </w:p>
        </w:tc>
        <w:tc>
          <w:tcPr>
            <w:tcW w:w="4310" w:type="dxa"/>
            <w:gridSpan w:val="4"/>
          </w:tcPr>
          <w:p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Wysokość wynagrodzenia (kwota brutto)</w:t>
            </w:r>
          </w:p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95881" w:rsidTr="00A8158F">
        <w:trPr>
          <w:trHeight w:val="516"/>
        </w:trPr>
        <w:tc>
          <w:tcPr>
            <w:tcW w:w="4309" w:type="dxa"/>
            <w:gridSpan w:val="2"/>
            <w:vMerge/>
          </w:tcPr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bottom w:val="nil"/>
            </w:tcBorders>
          </w:tcPr>
          <w:p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158F">
              <w:rPr>
                <w:rFonts w:ascii="Times New Roman" w:hAnsi="Times New Roman" w:cs="Times New Roman"/>
              </w:rPr>
              <w:t>System w</w:t>
            </w:r>
            <w:r>
              <w:rPr>
                <w:rFonts w:ascii="Times New Roman" w:hAnsi="Times New Roman" w:cs="Times New Roman"/>
              </w:rPr>
              <w:t>ynagr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miesięczn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 w:rsidR="00A81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godzinow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akordow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prowizyjn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795881" w:rsidRPr="0011470B" w:rsidRDefault="00A8158F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881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y ……………………………………</w:t>
            </w:r>
            <w:r w:rsidR="002F74FE">
              <w:rPr>
                <w:rFonts w:ascii="Times New Roman" w:hAnsi="Times New Roman" w:cs="Times New Roman"/>
              </w:rPr>
              <w:t>…..</w:t>
            </w:r>
          </w:p>
        </w:tc>
      </w:tr>
      <w:tr w:rsidR="00A8158F" w:rsidTr="00A8158F">
        <w:trPr>
          <w:trHeight w:val="340"/>
        </w:trPr>
        <w:tc>
          <w:tcPr>
            <w:tcW w:w="4309" w:type="dxa"/>
            <w:gridSpan w:val="2"/>
            <w:vMerge/>
          </w:tcPr>
          <w:p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:rsidR="00A8158F" w:rsidRPr="0011470B" w:rsidRDefault="002F74F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A8158F" w:rsidTr="00403D8F">
        <w:trPr>
          <w:trHeight w:val="259"/>
        </w:trPr>
        <w:tc>
          <w:tcPr>
            <w:tcW w:w="10774" w:type="dxa"/>
            <w:gridSpan w:val="9"/>
          </w:tcPr>
          <w:p w:rsidR="00A8158F" w:rsidRPr="0011470B" w:rsidRDefault="00A8158F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Oferta pracy jest / nie jest ofertą pracy tymczasowej (niepotrzebne skreślić)</w:t>
            </w:r>
          </w:p>
        </w:tc>
      </w:tr>
      <w:tr w:rsidR="00A8158F" w:rsidTr="00D15395">
        <w:trPr>
          <w:trHeight w:val="259"/>
        </w:trPr>
        <w:tc>
          <w:tcPr>
            <w:tcW w:w="6464" w:type="dxa"/>
            <w:gridSpan w:val="5"/>
            <w:vMerge w:val="restart"/>
          </w:tcPr>
          <w:p w:rsidR="00A8158F" w:rsidRDefault="00DF03C3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Oczekiwania pracodawcy wobec kandydatów do pracy:</w:t>
            </w:r>
          </w:p>
          <w:p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wykształcenia: …………………………………………….</w:t>
            </w:r>
          </w:p>
          <w:p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doświadczenie: …………………………………………………….</w:t>
            </w:r>
          </w:p>
          <w:p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umiejętności: ……………………………………………………....</w:t>
            </w:r>
          </w:p>
          <w:p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uprawnienia: ……………………………………………………….</w:t>
            </w:r>
          </w:p>
          <w:p w:rsidR="00DF03C3" w:rsidRP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znajomość języków obcych z określeniem poziomu ich znajomości: ………………………………………………………..</w:t>
            </w:r>
          </w:p>
        </w:tc>
        <w:tc>
          <w:tcPr>
            <w:tcW w:w="4310" w:type="dxa"/>
            <w:gridSpan w:val="4"/>
            <w:tcBorders>
              <w:top w:val="nil"/>
            </w:tcBorders>
          </w:tcPr>
          <w:p w:rsidR="00DF03C3" w:rsidRPr="0011470B" w:rsidRDefault="00DF03C3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24BA6">
              <w:rPr>
                <w:rFonts w:ascii="Times New Roman" w:hAnsi="Times New Roman" w:cs="Times New Roman"/>
              </w:rPr>
              <w:t xml:space="preserve">Możliwość upowszechnienia w ofercie pracy informacji identyfikujących pracodawcę: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TAK;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8158F" w:rsidTr="00F02D8F">
        <w:trPr>
          <w:trHeight w:val="278"/>
        </w:trPr>
        <w:tc>
          <w:tcPr>
            <w:tcW w:w="6464" w:type="dxa"/>
            <w:gridSpan w:val="5"/>
            <w:vMerge/>
          </w:tcPr>
          <w:p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:rsidR="00A8158F" w:rsidRPr="0011470B" w:rsidRDefault="00D92FAC" w:rsidP="00B35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1E89">
              <w:rPr>
                <w:rFonts w:ascii="Times New Roman" w:hAnsi="Times New Roman" w:cs="Times New Roman"/>
              </w:rPr>
              <w:t>. Data ważności oferty: ……………………</w:t>
            </w:r>
          </w:p>
        </w:tc>
      </w:tr>
      <w:tr w:rsidR="002F74FE" w:rsidTr="005D6958">
        <w:trPr>
          <w:trHeight w:val="810"/>
        </w:trPr>
        <w:tc>
          <w:tcPr>
            <w:tcW w:w="6464" w:type="dxa"/>
            <w:gridSpan w:val="5"/>
            <w:vMerge/>
          </w:tcPr>
          <w:p w:rsidR="002F74FE" w:rsidRPr="0011470B" w:rsidRDefault="002F74FE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:rsidR="002F74FE" w:rsidRDefault="00B3564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2F74FE">
              <w:rPr>
                <w:rFonts w:ascii="Times New Roman" w:hAnsi="Times New Roman" w:cs="Times New Roman"/>
              </w:rPr>
              <w:t xml:space="preserve">. Częstotliwość kontaktów urzędu pracy     z pracodawcą: </w:t>
            </w:r>
          </w:p>
          <w:p w:rsidR="002F74FE" w:rsidRPr="0011470B" w:rsidRDefault="002F74FE" w:rsidP="002F7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3 dni;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………… dni</w:t>
            </w:r>
          </w:p>
        </w:tc>
      </w:tr>
      <w:tr w:rsidR="002F74FE" w:rsidTr="0075352B">
        <w:trPr>
          <w:trHeight w:val="278"/>
        </w:trPr>
        <w:tc>
          <w:tcPr>
            <w:tcW w:w="10774" w:type="dxa"/>
            <w:gridSpan w:val="9"/>
          </w:tcPr>
          <w:p w:rsidR="002F74FE" w:rsidRDefault="002F74FE" w:rsidP="005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24BA6">
              <w:rPr>
                <w:rFonts w:ascii="Times New Roman" w:hAnsi="Times New Roman" w:cs="Times New Roman"/>
              </w:rPr>
              <w:t xml:space="preserve"> Dodatkowe oczekiwania pracodawcy:</w:t>
            </w:r>
          </w:p>
          <w:p w:rsidR="00524BA6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upowszechniania oferty pracy: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tylko terytorium Polski;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terytorium Polski i wybranych państw EOG</w:t>
            </w:r>
          </w:p>
          <w:p w:rsidR="00387F02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oferty pracy do wskazanych powiatowych urzędów pracy w celu upowszechnienia ich w siedzibach: </w:t>
            </w:r>
          </w:p>
          <w:p w:rsidR="00387F02" w:rsidRPr="00387F02" w:rsidRDefault="00387F02" w:rsidP="00387F02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TAK (jakich…………………………………………………………………………………………………)</w:t>
            </w:r>
          </w:p>
        </w:tc>
      </w:tr>
      <w:tr w:rsidR="00456C7F" w:rsidTr="00825CA4">
        <w:trPr>
          <w:trHeight w:val="278"/>
        </w:trPr>
        <w:tc>
          <w:tcPr>
            <w:tcW w:w="10774" w:type="dxa"/>
            <w:gridSpan w:val="9"/>
          </w:tcPr>
          <w:p w:rsidR="00456C7F" w:rsidRPr="00822A26" w:rsidRDefault="00456C7F" w:rsidP="00456C7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III. Adnotacje Powiatowego Urzędu Pracy w Żyrardowie</w:t>
            </w:r>
          </w:p>
        </w:tc>
      </w:tr>
      <w:tr w:rsidR="00456C7F" w:rsidTr="007E13A1">
        <w:trPr>
          <w:trHeight w:val="239"/>
        </w:trPr>
        <w:tc>
          <w:tcPr>
            <w:tcW w:w="2693" w:type="dxa"/>
          </w:tcPr>
          <w:p w:rsidR="00456C7F" w:rsidRDefault="00456C7F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Numer pracodawcy: </w:t>
            </w:r>
          </w:p>
          <w:p w:rsidR="00456C7F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694" w:type="dxa"/>
            <w:gridSpan w:val="3"/>
          </w:tcPr>
          <w:p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Data przyjęcia oferty:</w:t>
            </w:r>
          </w:p>
          <w:p w:rsidR="00F73169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2693" w:type="dxa"/>
            <w:gridSpan w:val="3"/>
          </w:tcPr>
          <w:p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Numer oferty:</w:t>
            </w:r>
          </w:p>
          <w:p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OfPr/……../………………</w:t>
            </w:r>
          </w:p>
        </w:tc>
        <w:tc>
          <w:tcPr>
            <w:tcW w:w="2694" w:type="dxa"/>
            <w:gridSpan w:val="2"/>
          </w:tcPr>
          <w:p w:rsidR="00456C7F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Data wycofania oferty:</w:t>
            </w:r>
          </w:p>
          <w:p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456C7F" w:rsidTr="00BD48CD">
        <w:trPr>
          <w:trHeight w:val="239"/>
        </w:trPr>
        <w:tc>
          <w:tcPr>
            <w:tcW w:w="2693" w:type="dxa"/>
          </w:tcPr>
          <w:p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Numer </w:t>
            </w:r>
            <w:r w:rsidR="00882B11">
              <w:rPr>
                <w:rFonts w:ascii="Times New Roman" w:hAnsi="Times New Roman" w:cs="Times New Roman"/>
              </w:rPr>
              <w:t xml:space="preserve">i podpis </w:t>
            </w:r>
            <w:r>
              <w:rPr>
                <w:rFonts w:ascii="Times New Roman" w:hAnsi="Times New Roman" w:cs="Times New Roman"/>
              </w:rPr>
              <w:t>pracownika PUP: ……………………...</w:t>
            </w:r>
            <w:r w:rsidR="00882B11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2694" w:type="dxa"/>
            <w:gridSpan w:val="3"/>
          </w:tcPr>
          <w:p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Sposób przyjęcia oferty:</w:t>
            </w:r>
            <w:r w:rsidR="00F72188">
              <w:rPr>
                <w:rFonts w:ascii="Times New Roman" w:hAnsi="Times New Roman" w:cs="Times New Roman"/>
              </w:rPr>
              <w:t xml:space="preserve">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osobiście;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fax;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e-mail;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inna forma</w:t>
            </w:r>
          </w:p>
        </w:tc>
        <w:tc>
          <w:tcPr>
            <w:tcW w:w="2693" w:type="dxa"/>
            <w:gridSpan w:val="3"/>
          </w:tcPr>
          <w:p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Aktualizacje:</w:t>
            </w:r>
          </w:p>
          <w:p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………….</w:t>
            </w:r>
            <w:r w:rsidR="00EB7111">
              <w:rPr>
                <w:rFonts w:ascii="Times New Roman" w:hAnsi="Times New Roman" w:cs="Times New Roman"/>
              </w:rPr>
              <w:t>.</w:t>
            </w:r>
          </w:p>
          <w:p w:rsidR="00F72188" w:rsidRP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d) …………..</w:t>
            </w:r>
          </w:p>
        </w:tc>
        <w:tc>
          <w:tcPr>
            <w:tcW w:w="2694" w:type="dxa"/>
            <w:gridSpan w:val="2"/>
          </w:tcPr>
          <w:p w:rsidR="00456C7F" w:rsidRDefault="00D92FAC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72188">
              <w:rPr>
                <w:rFonts w:ascii="Times New Roman" w:hAnsi="Times New Roman" w:cs="Times New Roman"/>
              </w:rPr>
              <w:t>. Inne informacje:</w:t>
            </w:r>
          </w:p>
          <w:p w:rsidR="00F72188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:rsidR="00F72188" w:rsidRPr="0011470B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EB7111" w:rsidTr="00EB7111">
        <w:trPr>
          <w:trHeight w:val="521"/>
        </w:trPr>
        <w:tc>
          <w:tcPr>
            <w:tcW w:w="10774" w:type="dxa"/>
            <w:gridSpan w:val="9"/>
            <w:tcBorders>
              <w:left w:val="nil"/>
              <w:bottom w:val="nil"/>
              <w:right w:val="nil"/>
            </w:tcBorders>
          </w:tcPr>
          <w:p w:rsidR="00A90430" w:rsidRDefault="00A90430" w:rsidP="00D92FAC">
            <w:pPr>
              <w:rPr>
                <w:rFonts w:ascii="Times New Roman" w:hAnsi="Times New Roman" w:cs="Times New Roman"/>
                <w:b/>
              </w:rPr>
            </w:pPr>
          </w:p>
          <w:p w:rsidR="00EB7111" w:rsidRPr="00EB7111" w:rsidRDefault="00D92FAC" w:rsidP="00D92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Uwaga: Powyższe dane są danymi wymaganymi, bez których oferta pracy nie może być przyjęta do realizacji.</w:t>
            </w:r>
          </w:p>
        </w:tc>
      </w:tr>
    </w:tbl>
    <w:p w:rsidR="00993464" w:rsidRDefault="00993464" w:rsidP="00BA0DA6">
      <w:pPr>
        <w:jc w:val="center"/>
        <w:rPr>
          <w:rFonts w:ascii="Times New Roman" w:hAnsi="Times New Roman" w:cs="Times New Roman"/>
          <w:b/>
        </w:rPr>
      </w:pPr>
    </w:p>
    <w:p w:rsidR="00993464" w:rsidRDefault="00993464" w:rsidP="00BA0DA6">
      <w:pPr>
        <w:jc w:val="center"/>
        <w:rPr>
          <w:rFonts w:ascii="Times New Roman" w:hAnsi="Times New Roman" w:cs="Times New Roman"/>
          <w:b/>
        </w:rPr>
      </w:pPr>
    </w:p>
    <w:p w:rsidR="00BA0DA6" w:rsidRDefault="00BA0DA6" w:rsidP="00BA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OBOWIĄZKI PRACODAWCY WYNIKAJĄCE Z USTAWY O PROMOCJI ZATRUDNIENIA I INSTYTUCJACH RYNKU PRACY W ZWIĄZKU ZE ZGŁASZANĄ OFERTĄ PRACY</w:t>
      </w:r>
    </w:p>
    <w:p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 ofertę pracy do jednego powiatowego urzędu pracy, właściwego                  ze względu na siedzibę pracodawcy albo miejsce wykonywania pracy albo innego wybranego przez siebie urzędu. W przypadku, gdy pracodawca zgłosił tę ofertę pracy do innego powiatowego urzędu pracy, powiatowy urząd pracy powiadamia pracodawcę o odmowie przyjęcia krajowej oferty pracy do realizacji.</w:t>
      </w:r>
    </w:p>
    <w:p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zgłaszając ofertę pracy do powiatowego urzędu pracy może wyrazić lub                   nie wyrazić zgody na podawanie do wiadomości publicznej informacji umożliwiających jego identyfikację przez osoby niezarejestrowane w powiatowym urzędzie pracy.</w:t>
      </w:r>
    </w:p>
    <w:p w:rsidR="00BA0DA6" w:rsidRDefault="00BA0DA6" w:rsidP="00BA0DA6">
      <w:pPr>
        <w:ind w:left="360"/>
        <w:jc w:val="both"/>
        <w:rPr>
          <w:rFonts w:ascii="Times New Roman" w:hAnsi="Times New Roman" w:cs="Times New Roman"/>
        </w:rPr>
      </w:pPr>
    </w:p>
    <w:p w:rsidR="00BA0DA6" w:rsidRDefault="00BA0DA6" w:rsidP="00BA0DA6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nie może przyjąć oferty pracy, jeżeli pracodawca:</w:t>
      </w:r>
    </w:p>
    <w:p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zawarł w ofercie pracy wymagania, które naruszają zasadę równego traktowania                            w zatrudnieniu w rozumieniu przepisów prawa pracy i mogą dyskryminować kandydatów           do pracy, w szczególności ze względu na płeć, wiek, niepełnosprawność, rasę, religię, narodowość, przekonania polityczne, przynależność związkową, pochodzenie etniczne, wyznanie lub orientację seksualną;</w:t>
      </w:r>
    </w:p>
    <w:p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365 dni przed dniem zgłoszenia oferty pracy został skazany prawomocnym wyrokiem za naruszenie przepisów prawa pracy albo jest objęty postępowaniem dotyczącym naruszenia przepisów prawa pracy;</w:t>
      </w:r>
    </w:p>
    <w:p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 zgłoszeniu krajowej oferty pracy danych wymaganych nie  uzupełni ich w ciągu 7 dni od dnia powiadomienia o tym fakcie przez urząd pracy.</w:t>
      </w:r>
    </w:p>
    <w:p w:rsidR="00BA0DA6" w:rsidRDefault="00BA0DA6" w:rsidP="00BA0DA6">
      <w:pPr>
        <w:rPr>
          <w:rFonts w:ascii="Times New Roman" w:hAnsi="Times New Roman" w:cs="Times New Roman"/>
        </w:rPr>
      </w:pPr>
    </w:p>
    <w:p w:rsidR="00BA0DA6" w:rsidRDefault="00BA0DA6" w:rsidP="00BA0DA6">
      <w:pPr>
        <w:rPr>
          <w:rFonts w:ascii="Times New Roman" w:hAnsi="Times New Roman" w:cs="Times New Roman"/>
        </w:rPr>
      </w:pPr>
    </w:p>
    <w:p w:rsidR="00BA0DA6" w:rsidRDefault="00BA0DA6" w:rsidP="00BA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Pracodawco,</w:t>
      </w:r>
    </w:p>
    <w:p w:rsidR="00BA0DA6" w:rsidRDefault="00BA0DA6" w:rsidP="00BA0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pracy, wyrażasz zgodę na kierowanie przez urząd pracy kandydatów na wolne stanowisko. Kandydaci będą się zgłaszać z drukiem, który należy wypełnić w ciągu 7 dni od daty wystawienia. W szczególności należy wpisać datę zatrudnienia, a jeśli osoba nie zostanie zatrudniona, należy podać tego przyczynę. Każdy druk musi być podpisany i podstemplowany przez pracodawcę.</w:t>
      </w:r>
    </w:p>
    <w:p w:rsidR="00BA0DA6" w:rsidRDefault="00BA0DA6" w:rsidP="00BA0DA6">
      <w:pPr>
        <w:rPr>
          <w:rFonts w:ascii="Times New Roman" w:hAnsi="Times New Roman" w:cs="Times New Roman"/>
        </w:rPr>
      </w:pPr>
    </w:p>
    <w:p w:rsidR="00BA0DA6" w:rsidRDefault="00BA0DA6" w:rsidP="00BA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Przyjąłem do wiadomości: </w:t>
      </w:r>
      <w:r>
        <w:rPr>
          <w:rFonts w:ascii="Times New Roman" w:hAnsi="Times New Roman" w:cs="Times New Roman"/>
        </w:rPr>
        <w:tab/>
        <w:t xml:space="preserve">        …………………………………………………………………….</w:t>
      </w:r>
    </w:p>
    <w:p w:rsidR="00BA0DA6" w:rsidRDefault="00BA0DA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:rsidR="007C5B26" w:rsidRDefault="007C5B2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C5B26" w:rsidRPr="007C5B26" w:rsidRDefault="007C5B26" w:rsidP="007C5B26">
      <w:pPr>
        <w:jc w:val="both"/>
        <w:rPr>
          <w:rFonts w:ascii="Times New Roman" w:hAnsi="Times New Roman" w:cs="Times New Roman"/>
        </w:rPr>
      </w:pPr>
      <w:r w:rsidRPr="007C5B26">
        <w:rPr>
          <w:rFonts w:ascii="Times New Roman" w:hAnsi="Times New Roman" w:cs="Times New Roman"/>
        </w:rPr>
        <w:t>Proszę o wydanie informacji starosty na temat możliwości zaspokojenia potrzeb kadrowych podmiotu powierzającego wykonanie pracy cudzoziemcowi w oparciu o rejestry bezrobotnych i poszukujących pracy.</w:t>
      </w:r>
    </w:p>
    <w:p w:rsidR="007C5B26" w:rsidRDefault="007C5B26" w:rsidP="007C5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 / NIE (podkreślić właściwe)</w:t>
      </w:r>
      <w:r>
        <w:rPr>
          <w:rFonts w:ascii="Times New Roman" w:hAnsi="Times New Roman" w:cs="Times New Roman"/>
          <w:b/>
        </w:rPr>
        <w:tab/>
      </w:r>
    </w:p>
    <w:p w:rsidR="007C5B26" w:rsidRDefault="007C5B26" w:rsidP="007C5B2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…………………………………………………………………….</w:t>
      </w:r>
    </w:p>
    <w:p w:rsidR="007C5B26" w:rsidRDefault="007C5B26" w:rsidP="007C5B2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:rsidR="00F72188" w:rsidRPr="0000207D" w:rsidRDefault="00F72188" w:rsidP="00D92FAC">
      <w:pPr>
        <w:spacing w:after="0"/>
        <w:rPr>
          <w:rFonts w:ascii="Times New Roman" w:hAnsi="Times New Roman" w:cs="Times New Roman"/>
          <w:b/>
        </w:rPr>
      </w:pPr>
    </w:p>
    <w:sectPr w:rsidR="00F72188" w:rsidRPr="0000207D" w:rsidSect="00DA105A"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9A" w:rsidRDefault="0002589A" w:rsidP="00AC3625">
      <w:pPr>
        <w:spacing w:after="0" w:line="240" w:lineRule="auto"/>
      </w:pPr>
      <w:r>
        <w:separator/>
      </w:r>
    </w:p>
  </w:endnote>
  <w:endnote w:type="continuationSeparator" w:id="0">
    <w:p w:rsidR="0002589A" w:rsidRDefault="0002589A" w:rsidP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9A" w:rsidRDefault="0002589A" w:rsidP="00AC3625">
      <w:pPr>
        <w:spacing w:after="0" w:line="240" w:lineRule="auto"/>
      </w:pPr>
      <w:r>
        <w:separator/>
      </w:r>
    </w:p>
  </w:footnote>
  <w:footnote w:type="continuationSeparator" w:id="0">
    <w:p w:rsidR="0002589A" w:rsidRDefault="0002589A" w:rsidP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CFE"/>
    <w:multiLevelType w:val="hybridMultilevel"/>
    <w:tmpl w:val="FF48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84A"/>
    <w:multiLevelType w:val="hybridMultilevel"/>
    <w:tmpl w:val="D4CAE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E0130"/>
    <w:multiLevelType w:val="hybridMultilevel"/>
    <w:tmpl w:val="FE0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329"/>
    <w:multiLevelType w:val="hybridMultilevel"/>
    <w:tmpl w:val="BD0ABB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0475C"/>
    <w:multiLevelType w:val="hybridMultilevel"/>
    <w:tmpl w:val="A086BA98"/>
    <w:lvl w:ilvl="0" w:tplc="BE5C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1FCD"/>
    <w:multiLevelType w:val="hybridMultilevel"/>
    <w:tmpl w:val="3554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298"/>
    <w:multiLevelType w:val="hybridMultilevel"/>
    <w:tmpl w:val="957C5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92496"/>
    <w:multiLevelType w:val="hybridMultilevel"/>
    <w:tmpl w:val="BD1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4BA"/>
    <w:multiLevelType w:val="hybridMultilevel"/>
    <w:tmpl w:val="BCB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E32A7"/>
    <w:multiLevelType w:val="hybridMultilevel"/>
    <w:tmpl w:val="B1D2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7EF5"/>
    <w:multiLevelType w:val="hybridMultilevel"/>
    <w:tmpl w:val="B2AAC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777"/>
    <w:rsid w:val="0000207D"/>
    <w:rsid w:val="0002589A"/>
    <w:rsid w:val="000679F6"/>
    <w:rsid w:val="000B55CC"/>
    <w:rsid w:val="0011470B"/>
    <w:rsid w:val="00166A48"/>
    <w:rsid w:val="00181E89"/>
    <w:rsid w:val="001B5466"/>
    <w:rsid w:val="001E2A04"/>
    <w:rsid w:val="002722E2"/>
    <w:rsid w:val="002D046E"/>
    <w:rsid w:val="002E4FF5"/>
    <w:rsid w:val="002F4D3A"/>
    <w:rsid w:val="002F74FE"/>
    <w:rsid w:val="00387F02"/>
    <w:rsid w:val="00411096"/>
    <w:rsid w:val="004261D0"/>
    <w:rsid w:val="004304B9"/>
    <w:rsid w:val="00456C7F"/>
    <w:rsid w:val="004C0289"/>
    <w:rsid w:val="004F088F"/>
    <w:rsid w:val="00500AA8"/>
    <w:rsid w:val="00524BA6"/>
    <w:rsid w:val="00534BD2"/>
    <w:rsid w:val="005474FA"/>
    <w:rsid w:val="00590A82"/>
    <w:rsid w:val="00605111"/>
    <w:rsid w:val="0062490F"/>
    <w:rsid w:val="00673F3A"/>
    <w:rsid w:val="006F36D6"/>
    <w:rsid w:val="00706479"/>
    <w:rsid w:val="007067B0"/>
    <w:rsid w:val="007528C8"/>
    <w:rsid w:val="007861B0"/>
    <w:rsid w:val="00795881"/>
    <w:rsid w:val="007B2CAB"/>
    <w:rsid w:val="007C5B26"/>
    <w:rsid w:val="00822A26"/>
    <w:rsid w:val="00857E92"/>
    <w:rsid w:val="0086452F"/>
    <w:rsid w:val="00882B11"/>
    <w:rsid w:val="008B42CF"/>
    <w:rsid w:val="008C5813"/>
    <w:rsid w:val="008E6538"/>
    <w:rsid w:val="00931646"/>
    <w:rsid w:val="0097351D"/>
    <w:rsid w:val="00993464"/>
    <w:rsid w:val="009D0FD5"/>
    <w:rsid w:val="009D7CF8"/>
    <w:rsid w:val="00A14234"/>
    <w:rsid w:val="00A3679D"/>
    <w:rsid w:val="00A62324"/>
    <w:rsid w:val="00A8158F"/>
    <w:rsid w:val="00A90430"/>
    <w:rsid w:val="00AA6E2D"/>
    <w:rsid w:val="00AC3625"/>
    <w:rsid w:val="00AE2EA1"/>
    <w:rsid w:val="00B3564E"/>
    <w:rsid w:val="00B473C9"/>
    <w:rsid w:val="00B565CA"/>
    <w:rsid w:val="00BA0DA6"/>
    <w:rsid w:val="00BB347C"/>
    <w:rsid w:val="00C22D16"/>
    <w:rsid w:val="00C82531"/>
    <w:rsid w:val="00CC59AC"/>
    <w:rsid w:val="00D301F8"/>
    <w:rsid w:val="00D75AD4"/>
    <w:rsid w:val="00D92FAC"/>
    <w:rsid w:val="00DA105A"/>
    <w:rsid w:val="00DA7DE5"/>
    <w:rsid w:val="00DF03C3"/>
    <w:rsid w:val="00E53AC6"/>
    <w:rsid w:val="00E606AF"/>
    <w:rsid w:val="00EA4065"/>
    <w:rsid w:val="00EA6777"/>
    <w:rsid w:val="00EB7111"/>
    <w:rsid w:val="00F273F2"/>
    <w:rsid w:val="00F35235"/>
    <w:rsid w:val="00F451DF"/>
    <w:rsid w:val="00F51D51"/>
    <w:rsid w:val="00F72188"/>
    <w:rsid w:val="00F73169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4D63-90C0-407B-9CC5-DD1D50C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7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07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0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625"/>
  </w:style>
  <w:style w:type="paragraph" w:styleId="Stopka">
    <w:name w:val="footer"/>
    <w:basedOn w:val="Normalny"/>
    <w:link w:val="Stopka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199-0558-4F1B-B8F4-0321D1D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6D9DECBF.dotm</Template>
  <TotalTime>436</TotalTime>
  <Pages>2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bkolinska</dc:creator>
  <cp:keywords/>
  <dc:description/>
  <cp:lastModifiedBy>Beata Kolinska</cp:lastModifiedBy>
  <cp:revision>32</cp:revision>
  <cp:lastPrinted>2013-08-27T10:39:00Z</cp:lastPrinted>
  <dcterms:created xsi:type="dcterms:W3CDTF">2010-12-30T12:30:00Z</dcterms:created>
  <dcterms:modified xsi:type="dcterms:W3CDTF">2020-01-09T10:41:00Z</dcterms:modified>
</cp:coreProperties>
</file>